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ACC53">
      <w:pPr>
        <w:rPr>
          <w:rFonts w:hint="eastAsia"/>
        </w:rPr>
      </w:pPr>
      <w:bookmarkStart w:id="0" w:name="_GoBack"/>
      <w:bookmarkEnd w:id="0"/>
    </w:p>
    <w:tbl>
      <w:tblPr>
        <w:tblStyle w:val="5"/>
        <w:tblW w:w="103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706"/>
        <w:gridCol w:w="2213"/>
        <w:gridCol w:w="1143"/>
        <w:gridCol w:w="1089"/>
        <w:gridCol w:w="486"/>
        <w:gridCol w:w="2321"/>
      </w:tblGrid>
      <w:tr w14:paraId="48A79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379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6B45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-SA"/>
              </w:rPr>
              <w:t>殡葬服务组织备案登记表</w:t>
            </w:r>
          </w:p>
        </w:tc>
      </w:tr>
      <w:tr w14:paraId="61672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4B0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基本信息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253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组织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机构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名称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7B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8F3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统一社会信用代码</w:t>
            </w: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37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773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E68A815"/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CC1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成立时间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FF5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CC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注册资金</w:t>
            </w: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F6BBED6">
            <w:pPr>
              <w:rPr>
                <w:sz w:val="24"/>
                <w:szCs w:val="24"/>
              </w:rPr>
            </w:pPr>
          </w:p>
        </w:tc>
      </w:tr>
      <w:tr w14:paraId="7D549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A120810"/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600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法定代表人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DAC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B19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9D885E5">
            <w:pPr>
              <w:rPr>
                <w:sz w:val="24"/>
                <w:szCs w:val="24"/>
              </w:rPr>
            </w:pPr>
          </w:p>
        </w:tc>
      </w:tr>
      <w:tr w14:paraId="6836D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770C2B4"/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ABF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从业人员人数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B3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594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服务场所地址（需详细到门牌号）</w:t>
            </w: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76BB097">
            <w:pPr>
              <w:rPr>
                <w:sz w:val="24"/>
                <w:szCs w:val="24"/>
              </w:rPr>
            </w:pPr>
          </w:p>
        </w:tc>
      </w:tr>
      <w:tr w14:paraId="66C14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  <w:jc w:val="center"/>
        </w:trPr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4E0779F"/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DEE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经营范围（按照营业执照经营范围填写）</w:t>
            </w:r>
          </w:p>
        </w:tc>
        <w:tc>
          <w:tcPr>
            <w:tcW w:w="7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535616F">
            <w:pPr>
              <w:rPr>
                <w:sz w:val="24"/>
                <w:szCs w:val="24"/>
              </w:rPr>
            </w:pPr>
          </w:p>
        </w:tc>
      </w:tr>
      <w:tr w14:paraId="56B92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8C90514"/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AF4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经营性质</w:t>
            </w:r>
          </w:p>
        </w:tc>
        <w:tc>
          <w:tcPr>
            <w:tcW w:w="7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8C57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个体工商户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企业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其他服务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机构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_________</w:t>
            </w:r>
          </w:p>
        </w:tc>
      </w:tr>
      <w:tr w14:paraId="2873E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E69131B"/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F64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从业资质</w:t>
            </w:r>
          </w:p>
        </w:tc>
        <w:tc>
          <w:tcPr>
            <w:tcW w:w="7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67EFE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□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营业执照 □培训证书 □职业资格证 □其他：__________</w:t>
            </w:r>
          </w:p>
        </w:tc>
      </w:tr>
      <w:tr w14:paraId="27BD7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33128D5"/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E29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服务范围</w:t>
            </w:r>
          </w:p>
          <w:p w14:paraId="3C8D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（可多选）</w:t>
            </w:r>
          </w:p>
        </w:tc>
        <w:tc>
          <w:tcPr>
            <w:tcW w:w="7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13E6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□殡葬服务代理  □殡葬用品代购  □策划主持  □信息咨询 </w:t>
            </w:r>
          </w:p>
          <w:p w14:paraId="5763B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□殡葬用品生产  □殡葬用品销售  □其他：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_______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</w:t>
            </w:r>
          </w:p>
        </w:tc>
      </w:tr>
      <w:tr w14:paraId="63AF9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158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承诺与声明</w:t>
            </w:r>
          </w:p>
        </w:tc>
        <w:tc>
          <w:tcPr>
            <w:tcW w:w="89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162F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本人承诺：所提交材料真实有效，严格遵守国务院《殡葬管理条例》、国家市场监督管理总局《殡葬领域明码标价规定（试行）》、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三亚市市场监督管理局《关于发布我市殡葬行业明码标价参考样式的通知》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等规定，规范开展殡葬相关服务，自觉接受民政部门监督管理。</w:t>
            </w:r>
          </w:p>
        </w:tc>
      </w:tr>
      <w:tr w14:paraId="2B9CA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1225206"/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088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承诺人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签章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1357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2CC1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承诺日期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E60B16">
            <w:pPr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BB6BAB1">
      <w:pPr>
        <w:jc w:val="left"/>
        <w:rPr>
          <w:lang w:val="en-US" w:eastAsia="zh-CN"/>
        </w:rPr>
      </w:pPr>
    </w:p>
    <w:sectPr>
      <w:pgSz w:w="11906" w:h="16838"/>
      <w:pgMar w:top="306" w:right="1800" w:bottom="30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xi Sans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荣耀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03A046E1"/>
    <w:rsid w:val="06225D92"/>
    <w:rsid w:val="0FE14B9F"/>
    <w:rsid w:val="1D3B7CDD"/>
    <w:rsid w:val="20A92E6A"/>
    <w:rsid w:val="24DA4CC6"/>
    <w:rsid w:val="2C901738"/>
    <w:rsid w:val="33DBFFBC"/>
    <w:rsid w:val="40564E98"/>
    <w:rsid w:val="41F344D1"/>
    <w:rsid w:val="457B2AEC"/>
    <w:rsid w:val="46BB1CB9"/>
    <w:rsid w:val="4FDFFC23"/>
    <w:rsid w:val="4FEE218A"/>
    <w:rsid w:val="5F805A80"/>
    <w:rsid w:val="5FBF627C"/>
    <w:rsid w:val="6BFE073F"/>
    <w:rsid w:val="6F551CFC"/>
    <w:rsid w:val="7A5B2B68"/>
    <w:rsid w:val="95B745FF"/>
    <w:rsid w:val="CFF927CC"/>
    <w:rsid w:val="D5E747AB"/>
    <w:rsid w:val="DEF74E56"/>
    <w:rsid w:val="FA73AAEB"/>
    <w:rsid w:val="FF3F0193"/>
    <w:rsid w:val="FFBEB3F6"/>
    <w:rsid w:val="FFE54F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荣耀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41"/>
    <w:basedOn w:val="6"/>
    <w:qFormat/>
    <w:uiPriority w:val="0"/>
    <w:rPr>
      <w:rFonts w:ascii="宋体" w:eastAsia="宋体" w:cs="宋体"/>
      <w:color w:val="000000"/>
      <w:sz w:val="24"/>
      <w:szCs w:val="24"/>
      <w:u w:val="single"/>
    </w:rPr>
  </w:style>
  <w:style w:type="character" w:customStyle="1" w:styleId="8">
    <w:name w:val="font31"/>
    <w:basedOn w:val="6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313</Words>
  <Characters>336</Characters>
  <Lines>1</Lines>
  <Paragraphs>0</Paragraphs>
  <TotalTime>7</TotalTime>
  <ScaleCrop>false</ScaleCrop>
  <LinksUpToDate>false</LinksUpToDate>
  <CharactersWithSpaces>371</CharactersWithSpaces>
  <Application>WPS Office_12.8.2.20327_F1E327BC-269C-435d-A152-05C5408002CA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2026-03-16T11:36:00Z</dcterms:created>
  <dc:creator>Lenovo</dc:creator>
  <cp:lastModifiedBy>Lenovo</cp:lastModifiedBy>
  <cp:lastPrinted>2026-04-24T12:38:00Z</cp:lastPrinted>
  <dcterms:modified xsi:type="dcterms:W3CDTF">2026-06-25T15:47:52Z</dcterms:modified>
  <dc:title>殡葬服务组织备案登记表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 S O P r o d u c t">
    <vt:lpwstr>2052-12.1.0.25225</vt:lpwstr>
  </property>
  <property fmtid="{D5CDD505-2E9C-101B-9397-08002B2CF9AE}" pid="3" name="KSOTemplateDocerSaveRecord">
    <vt:lpwstr>eyJoZGlkIjoiOTkwMWE0NTEzNmFiZTQ5OTE2OTM3N2U1YTRlOGE2YWMiLCJ1c2VySWQiOiIzOTI3MzU0ODQifQ==</vt:lpwstr>
  </property>
  <property fmtid="{D5CDD505-2E9C-101B-9397-08002B2CF9AE}" pid="4" name="KSOProductBuildVer">
    <vt:lpwstr>2052-12.8.2.20327</vt:lpwstr>
  </property>
  <property fmtid="{D5CDD505-2E9C-101B-9397-08002B2CF9AE}" pid="5" name="ICV">
    <vt:lpwstr>7B61BDCE835D1CF7F1DB3C6ABA94E37B_43</vt:lpwstr>
  </property>
</Properties>
</file>