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0DBE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 xml:space="preserve">：             </w:t>
      </w:r>
    </w:p>
    <w:p w14:paraId="4CBF18B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 w14:paraId="1E3B3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 w14:paraId="52535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 w14:paraId="08403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 w14:paraId="2B5DD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</w:p>
    <w:p w14:paraId="11E84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 w14:paraId="7D6444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</w:t>
      </w:r>
      <w:r>
        <w:rPr>
          <w:rFonts w:hint="eastAsia" w:eastAsia="仿宋_GB2312" w:cs="仿宋_GB2312"/>
          <w:b w:val="0"/>
          <w:color w:val="auto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检查。有闭经者要告知医生，要做早孕检查，以防宫外孕发生意外。</w:t>
      </w:r>
    </w:p>
    <w:p w14:paraId="10380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 w14:paraId="1A174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 w14:paraId="6AA85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如曾经动过手术，需告诉检查医生，最好能带相关病例和有关资料；对血管病史者要注意脑血管意外或心肌梗塞的发生。</w:t>
      </w:r>
    </w:p>
    <w:p w14:paraId="59E87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 w14:paraId="0116A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 w14:paraId="290BA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 w14:paraId="1ED4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2C4216A"/>
    <w:rsid w:val="03121904"/>
    <w:rsid w:val="041479AE"/>
    <w:rsid w:val="0A720948"/>
    <w:rsid w:val="0C545638"/>
    <w:rsid w:val="0CC1176D"/>
    <w:rsid w:val="12B55B96"/>
    <w:rsid w:val="15673B02"/>
    <w:rsid w:val="17140560"/>
    <w:rsid w:val="1E6F36FE"/>
    <w:rsid w:val="1EE8318A"/>
    <w:rsid w:val="24066E6A"/>
    <w:rsid w:val="245100A9"/>
    <w:rsid w:val="268F2F94"/>
    <w:rsid w:val="2908241F"/>
    <w:rsid w:val="2BDC4768"/>
    <w:rsid w:val="30CF7171"/>
    <w:rsid w:val="34E6292A"/>
    <w:rsid w:val="35D10DDC"/>
    <w:rsid w:val="38042FDA"/>
    <w:rsid w:val="3F1F30F7"/>
    <w:rsid w:val="40EF7EAD"/>
    <w:rsid w:val="4221375C"/>
    <w:rsid w:val="44DD5AC2"/>
    <w:rsid w:val="4C752F7E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5811F0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20</TotalTime>
  <ScaleCrop>false</ScaleCrop>
  <LinksUpToDate>false</LinksUpToDate>
  <CharactersWithSpaces>536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WPS_1503324069</cp:lastModifiedBy>
  <dcterms:modified xsi:type="dcterms:W3CDTF">2025-09-03T07:54:26Z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A2DC06039E384AEA8E61C28DD85E595F_13</vt:lpwstr>
  </property>
  <property fmtid="{D5CDD505-2E9C-101B-9397-08002B2CF9AE}" pid="4" name="KSOTemplateDocerSaveRecord">
    <vt:lpwstr>eyJoZGlkIjoiZjFmZWIzNDg2MmIzZjExOTIzMmViNTBmYTMwYTk0ZWYiLCJ1c2VySWQiOiIyOTY5NTU4NTQifQ==</vt:lpwstr>
  </property>
</Properties>
</file>