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DBE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 xml:space="preserve">：             </w:t>
      </w:r>
    </w:p>
    <w:p w14:paraId="4CBF18B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 w14:paraId="1E3B3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 w14:paraId="52535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 w14:paraId="0840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 w14:paraId="2B5DD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</w:p>
    <w:p w14:paraId="11E84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 w14:paraId="7D644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</w:t>
      </w:r>
      <w:r>
        <w:rPr>
          <w:rFonts w:hint="eastAsia" w:eastAsia="仿宋_GB2312" w:cs="仿宋_GB2312"/>
          <w:b w:val="0"/>
          <w:color w:val="auto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检查。有闭经者要告知医生，要做早孕检查，以防宫外孕发生意外。</w:t>
      </w:r>
    </w:p>
    <w:p w14:paraId="10380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 w14:paraId="1A174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 w14:paraId="6AA8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如曾经动过手术，需告诉检查医生，最好能带相关病例和有关资料；对血管病史者要注意脑血管意外或心肌梗塞的发生。</w:t>
      </w:r>
    </w:p>
    <w:p w14:paraId="59E8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 w14:paraId="0116A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 w14:paraId="290BA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 w14:paraId="1ED4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B530620"/>
    <w:rsid w:val="1E6F36FE"/>
    <w:rsid w:val="1EE8318A"/>
    <w:rsid w:val="24066E6A"/>
    <w:rsid w:val="245100A9"/>
    <w:rsid w:val="268F2F94"/>
    <w:rsid w:val="2908241F"/>
    <w:rsid w:val="2BDC4768"/>
    <w:rsid w:val="30CF7171"/>
    <w:rsid w:val="34E6292A"/>
    <w:rsid w:val="35D10DDC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5811F0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20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WPS_1503324069</cp:lastModifiedBy>
  <dcterms:modified xsi:type="dcterms:W3CDTF">2025-08-22T10:00:48Z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F4A25EC576A6482DB7D458EF087860D5_13</vt:lpwstr>
  </property>
  <property fmtid="{D5CDD505-2E9C-101B-9397-08002B2CF9AE}" pid="4" name="KSOTemplateDocerSaveRecord">
    <vt:lpwstr>eyJoZGlkIjoiZjFmZWIzNDg2MmIzZjExOTIzMmViNTBmYTMwYTk0ZWYiLCJ1c2VySWQiOiIyOTY5NTU4NTQifQ==</vt:lpwstr>
  </property>
</Properties>
</file>